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5B9" w14:textId="0EBDC3E0" w:rsidR="00695958" w:rsidRPr="00BA187F" w:rsidRDefault="008747A9" w:rsidP="00040B9C">
      <w:pPr>
        <w:rPr>
          <w:rFonts w:ascii="Verdana" w:hAnsi="Verdana"/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6D103C2" wp14:editId="5F0DCA4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75030" cy="893445"/>
            <wp:effectExtent l="0" t="0" r="1270" b="0"/>
            <wp:wrapSquare wrapText="bothSides"/>
            <wp:docPr id="1224679654" name="Grafik 2" descr="Ein Bild, das Clipart, Grafiken, Schablone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79654" name="Grafik 2" descr="Ein Bild, das Clipart, Grafiken, Schablone, Design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E625E" w14:textId="77777777" w:rsidR="001A3AE5" w:rsidRPr="00BA187F" w:rsidRDefault="00A60ED7" w:rsidP="00040B9C">
      <w:pPr>
        <w:rPr>
          <w:rFonts w:ascii="Verdana" w:hAnsi="Verdana"/>
          <w:b/>
          <w:sz w:val="56"/>
          <w:szCs w:val="56"/>
        </w:rPr>
      </w:pPr>
      <w:r w:rsidRPr="00BA187F">
        <w:rPr>
          <w:rFonts w:ascii="Verdana" w:hAnsi="Verdana"/>
          <w:b/>
          <w:sz w:val="56"/>
          <w:szCs w:val="56"/>
        </w:rPr>
        <w:t>Ausleihprotokoll</w:t>
      </w:r>
      <w:r w:rsidR="00695958" w:rsidRPr="00BA187F">
        <w:rPr>
          <w:rFonts w:ascii="Verdana" w:hAnsi="Verdana"/>
          <w:b/>
          <w:sz w:val="56"/>
          <w:szCs w:val="56"/>
        </w:rPr>
        <w:t xml:space="preserve"> – Material OLG Chur</w:t>
      </w:r>
    </w:p>
    <w:p w14:paraId="6FE0608D" w14:textId="77777777" w:rsidR="00BA187F" w:rsidRDefault="00BA187F" w:rsidP="00040B9C">
      <w:pPr>
        <w:rPr>
          <w:rFonts w:ascii="Verdana" w:hAnsi="Verdana"/>
          <w:b/>
          <w:sz w:val="40"/>
        </w:rPr>
      </w:pPr>
    </w:p>
    <w:p w14:paraId="0DE4E81A" w14:textId="6EFB35FC" w:rsidR="00215D95" w:rsidRDefault="00BA187F" w:rsidP="00215D95">
      <w:pPr>
        <w:spacing w:after="240"/>
        <w:rPr>
          <w:rFonts w:ascii="Verdana" w:hAnsi="Verdana"/>
          <w:b/>
          <w:sz w:val="28"/>
          <w:szCs w:val="28"/>
        </w:rPr>
      </w:pPr>
      <w:r w:rsidRPr="00BA187F">
        <w:rPr>
          <w:rFonts w:ascii="Verdana" w:hAnsi="Verdana"/>
          <w:b/>
          <w:sz w:val="28"/>
          <w:szCs w:val="28"/>
        </w:rPr>
        <w:t>Ausgeliehen durch:</w:t>
      </w:r>
      <w:r w:rsidRPr="005B35FE">
        <w:rPr>
          <w:rFonts w:ascii="Verdana" w:hAnsi="Verdana"/>
          <w:sz w:val="28"/>
          <w:szCs w:val="28"/>
        </w:rPr>
        <w:t xml:space="preserve"> </w:t>
      </w:r>
      <w:r w:rsidR="005B35FE">
        <w:rPr>
          <w:rFonts w:ascii="Verdana" w:hAnsi="Verdana"/>
          <w:sz w:val="28"/>
          <w:szCs w:val="28"/>
        </w:rPr>
        <w:t>_____________________________________________</w:t>
      </w:r>
      <w:proofErr w:type="gramStart"/>
      <w:r w:rsidR="005B35FE">
        <w:rPr>
          <w:rFonts w:ascii="Verdana" w:hAnsi="Verdana"/>
          <w:sz w:val="28"/>
          <w:szCs w:val="28"/>
        </w:rPr>
        <w:t>_</w:t>
      </w:r>
      <w:r w:rsidR="008A6E94">
        <w:rPr>
          <w:rFonts w:ascii="Verdana" w:hAnsi="Verdana"/>
          <w:sz w:val="28"/>
          <w:szCs w:val="28"/>
        </w:rPr>
        <w:t>(</w:t>
      </w:r>
      <w:proofErr w:type="gramEnd"/>
      <w:r w:rsidR="008A6E94" w:rsidRPr="008A6E94">
        <w:rPr>
          <w:rFonts w:ascii="Verdana" w:hAnsi="Verdana"/>
          <w:sz w:val="24"/>
        </w:rPr>
        <w:t>Verantwortliche Person)</w:t>
      </w:r>
    </w:p>
    <w:p w14:paraId="21A8F00F" w14:textId="105A28E5" w:rsidR="00BA187F" w:rsidRPr="005B35FE" w:rsidRDefault="00BA187F" w:rsidP="00215D95">
      <w:pPr>
        <w:tabs>
          <w:tab w:val="left" w:pos="5954"/>
        </w:tabs>
        <w:rPr>
          <w:rFonts w:ascii="Verdana" w:hAnsi="Verdana"/>
          <w:sz w:val="28"/>
          <w:szCs w:val="28"/>
        </w:rPr>
      </w:pPr>
      <w:r w:rsidRPr="00BA187F">
        <w:rPr>
          <w:rFonts w:ascii="Verdana" w:hAnsi="Verdana"/>
          <w:b/>
          <w:sz w:val="28"/>
          <w:szCs w:val="28"/>
        </w:rPr>
        <w:t>Tel:</w:t>
      </w:r>
      <w:r w:rsidRPr="005B35FE">
        <w:rPr>
          <w:rFonts w:ascii="Verdana" w:hAnsi="Verdana"/>
          <w:sz w:val="28"/>
          <w:szCs w:val="28"/>
        </w:rPr>
        <w:t xml:space="preserve"> </w:t>
      </w:r>
      <w:r w:rsidR="005B35FE">
        <w:rPr>
          <w:rFonts w:ascii="Verdana" w:hAnsi="Verdana"/>
          <w:sz w:val="28"/>
          <w:szCs w:val="28"/>
        </w:rPr>
        <w:t>___________________________</w:t>
      </w:r>
      <w:r w:rsidR="00215D95">
        <w:rPr>
          <w:rFonts w:ascii="Verdana" w:hAnsi="Verdana"/>
          <w:b/>
          <w:sz w:val="28"/>
          <w:szCs w:val="28"/>
        </w:rPr>
        <w:tab/>
        <w:t>Mail</w:t>
      </w:r>
      <w:r w:rsidR="008E413B">
        <w:rPr>
          <w:rFonts w:ascii="Verdana" w:hAnsi="Verdana"/>
          <w:b/>
          <w:sz w:val="28"/>
          <w:szCs w:val="28"/>
        </w:rPr>
        <w:t>adresse</w:t>
      </w:r>
      <w:r w:rsidR="00215D95">
        <w:rPr>
          <w:rFonts w:ascii="Verdana" w:hAnsi="Verdana"/>
          <w:b/>
          <w:sz w:val="28"/>
          <w:szCs w:val="28"/>
        </w:rPr>
        <w:t xml:space="preserve">: </w:t>
      </w:r>
      <w:r w:rsidR="005B35FE">
        <w:rPr>
          <w:rFonts w:ascii="Verdana" w:hAnsi="Verdana"/>
          <w:sz w:val="28"/>
          <w:szCs w:val="28"/>
        </w:rPr>
        <w:t>____________</w:t>
      </w:r>
      <w:r w:rsidR="008E413B">
        <w:rPr>
          <w:rFonts w:ascii="Verdana" w:hAnsi="Verdana"/>
          <w:sz w:val="28"/>
          <w:szCs w:val="28"/>
        </w:rPr>
        <w:t>_</w:t>
      </w:r>
      <w:r w:rsidR="005B35FE">
        <w:rPr>
          <w:rFonts w:ascii="Verdana" w:hAnsi="Verdana"/>
          <w:sz w:val="28"/>
          <w:szCs w:val="28"/>
        </w:rPr>
        <w:t>_______________________</w:t>
      </w:r>
    </w:p>
    <w:p w14:paraId="690E3548" w14:textId="77777777" w:rsidR="00695958" w:rsidRPr="00BA187F" w:rsidRDefault="00695958" w:rsidP="00040B9C">
      <w:pPr>
        <w:rPr>
          <w:rFonts w:ascii="Verdana" w:hAnsi="Verdana"/>
          <w:b/>
          <w:sz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85"/>
        <w:gridCol w:w="1185"/>
        <w:gridCol w:w="2350"/>
        <w:gridCol w:w="1233"/>
        <w:gridCol w:w="1418"/>
        <w:gridCol w:w="1417"/>
        <w:gridCol w:w="1985"/>
      </w:tblGrid>
      <w:tr w:rsidR="00BA187F" w:rsidRPr="00BA187F" w14:paraId="795F3559" w14:textId="77777777" w:rsidTr="00314050">
        <w:tc>
          <w:tcPr>
            <w:tcW w:w="3681" w:type="dxa"/>
            <w:shd w:val="clear" w:color="auto" w:fill="auto"/>
          </w:tcPr>
          <w:p w14:paraId="611EF015" w14:textId="77777777" w:rsidR="00BA187F" w:rsidRPr="00314050" w:rsidRDefault="00BA187F" w:rsidP="00BA187F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Was? (Bezeichnung)</w:t>
            </w:r>
          </w:p>
        </w:tc>
        <w:tc>
          <w:tcPr>
            <w:tcW w:w="1185" w:type="dxa"/>
            <w:shd w:val="clear" w:color="auto" w:fill="auto"/>
          </w:tcPr>
          <w:p w14:paraId="7AED492A" w14:textId="77777777" w:rsidR="00BA187F" w:rsidRPr="00314050" w:rsidRDefault="00BA187F" w:rsidP="00040B9C">
            <w:pPr>
              <w:rPr>
                <w:rFonts w:ascii="Verdana" w:hAnsi="Verdana"/>
                <w:color w:val="D9D9D9"/>
                <w:szCs w:val="22"/>
              </w:rPr>
            </w:pPr>
            <w:r w:rsidRPr="00314050">
              <w:rPr>
                <w:rFonts w:ascii="Verdana" w:hAnsi="Verdana"/>
                <w:color w:val="D9D9D9"/>
                <w:szCs w:val="22"/>
              </w:rPr>
              <w:t>Regal-Nr.</w:t>
            </w:r>
          </w:p>
        </w:tc>
        <w:tc>
          <w:tcPr>
            <w:tcW w:w="1185" w:type="dxa"/>
            <w:shd w:val="clear" w:color="auto" w:fill="auto"/>
          </w:tcPr>
          <w:p w14:paraId="7C1CD3E7" w14:textId="77777777" w:rsidR="00BA187F" w:rsidRPr="00314050" w:rsidRDefault="00BA187F" w:rsidP="00040B9C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Anzahl</w:t>
            </w:r>
          </w:p>
        </w:tc>
        <w:tc>
          <w:tcPr>
            <w:tcW w:w="2350" w:type="dxa"/>
            <w:shd w:val="clear" w:color="auto" w:fill="auto"/>
          </w:tcPr>
          <w:p w14:paraId="78FA4AA9" w14:textId="77777777" w:rsidR="00BA187F" w:rsidRPr="00314050" w:rsidRDefault="00BA187F" w:rsidP="00040B9C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Anlass</w:t>
            </w:r>
          </w:p>
        </w:tc>
        <w:tc>
          <w:tcPr>
            <w:tcW w:w="1233" w:type="dxa"/>
            <w:shd w:val="clear" w:color="auto" w:fill="auto"/>
          </w:tcPr>
          <w:p w14:paraId="350F3E70" w14:textId="77777777" w:rsidR="00BA187F" w:rsidRPr="00314050" w:rsidRDefault="00BA187F" w:rsidP="00040B9C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abgeholt am:</w:t>
            </w:r>
          </w:p>
        </w:tc>
        <w:tc>
          <w:tcPr>
            <w:tcW w:w="1418" w:type="dxa"/>
            <w:shd w:val="clear" w:color="auto" w:fill="auto"/>
          </w:tcPr>
          <w:p w14:paraId="24DB3112" w14:textId="77777777" w:rsidR="00BA187F" w:rsidRPr="00314050" w:rsidRDefault="00BA187F" w:rsidP="0088489B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vorauss</w:t>
            </w:r>
            <w:r w:rsidR="0088489B" w:rsidRPr="00314050">
              <w:rPr>
                <w:rFonts w:ascii="Verdana" w:hAnsi="Verdana"/>
                <w:szCs w:val="22"/>
              </w:rPr>
              <w:t>ichtliche</w:t>
            </w:r>
            <w:r w:rsidRPr="00314050">
              <w:rPr>
                <w:rFonts w:ascii="Verdana" w:hAnsi="Verdana"/>
                <w:szCs w:val="22"/>
              </w:rPr>
              <w:t xml:space="preserve"> Rückgabe:</w:t>
            </w:r>
          </w:p>
        </w:tc>
        <w:tc>
          <w:tcPr>
            <w:tcW w:w="1417" w:type="dxa"/>
            <w:shd w:val="clear" w:color="auto" w:fill="auto"/>
          </w:tcPr>
          <w:p w14:paraId="07F645FA" w14:textId="77777777" w:rsidR="00BA187F" w:rsidRPr="00314050" w:rsidRDefault="0088489B" w:rsidP="00040B9C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zurückgebracht</w:t>
            </w:r>
            <w:r w:rsidR="00BA187F" w:rsidRPr="00314050">
              <w:rPr>
                <w:rFonts w:ascii="Verdana" w:hAnsi="Verdana"/>
                <w:szCs w:val="22"/>
              </w:rPr>
              <w:t xml:space="preserve"> am:</w:t>
            </w:r>
          </w:p>
        </w:tc>
        <w:tc>
          <w:tcPr>
            <w:tcW w:w="1985" w:type="dxa"/>
            <w:shd w:val="clear" w:color="auto" w:fill="auto"/>
          </w:tcPr>
          <w:p w14:paraId="0DE73169" w14:textId="77777777" w:rsidR="00BA187F" w:rsidRPr="00314050" w:rsidRDefault="00BA187F" w:rsidP="00040B9C">
            <w:pPr>
              <w:rPr>
                <w:rFonts w:ascii="Verdana" w:hAnsi="Verdana"/>
                <w:szCs w:val="22"/>
              </w:rPr>
            </w:pPr>
            <w:r w:rsidRPr="00314050">
              <w:rPr>
                <w:rFonts w:ascii="Verdana" w:hAnsi="Verdana"/>
                <w:szCs w:val="22"/>
              </w:rPr>
              <w:t>Bemerkungen</w:t>
            </w:r>
          </w:p>
        </w:tc>
      </w:tr>
      <w:tr w:rsidR="00BA187F" w:rsidRPr="00BA187F" w14:paraId="2B79891F" w14:textId="77777777" w:rsidTr="00314050">
        <w:trPr>
          <w:trHeight w:val="1020"/>
        </w:trPr>
        <w:tc>
          <w:tcPr>
            <w:tcW w:w="3681" w:type="dxa"/>
            <w:shd w:val="clear" w:color="auto" w:fill="auto"/>
          </w:tcPr>
          <w:p w14:paraId="548E9DFA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E4F6964" w14:textId="77777777" w:rsidR="00BA187F" w:rsidRPr="00314050" w:rsidRDefault="00BA187F" w:rsidP="00040B9C">
            <w:pPr>
              <w:rPr>
                <w:rFonts w:ascii="Verdana" w:hAnsi="Verdana"/>
                <w:color w:val="D9D9D9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78B1EE8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3F2D949B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52AACE7B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C02C28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6AF4D0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3EBA30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</w:tr>
      <w:tr w:rsidR="00BA187F" w:rsidRPr="00BA187F" w14:paraId="76396C75" w14:textId="77777777" w:rsidTr="00314050">
        <w:trPr>
          <w:trHeight w:val="1020"/>
        </w:trPr>
        <w:tc>
          <w:tcPr>
            <w:tcW w:w="3681" w:type="dxa"/>
            <w:shd w:val="clear" w:color="auto" w:fill="auto"/>
          </w:tcPr>
          <w:p w14:paraId="708E4140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C6A3009" w14:textId="77777777" w:rsidR="00BA187F" w:rsidRPr="00314050" w:rsidRDefault="00BA187F" w:rsidP="00040B9C">
            <w:pPr>
              <w:rPr>
                <w:rFonts w:ascii="Verdana" w:hAnsi="Verdana"/>
                <w:color w:val="D9D9D9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0C17F72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0A42F868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464065E7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922AA2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7A48EB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4C1E77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</w:tr>
      <w:tr w:rsidR="00BA187F" w:rsidRPr="00BA187F" w14:paraId="64A9E4CA" w14:textId="77777777" w:rsidTr="00314050">
        <w:trPr>
          <w:trHeight w:val="1020"/>
        </w:trPr>
        <w:tc>
          <w:tcPr>
            <w:tcW w:w="3681" w:type="dxa"/>
            <w:shd w:val="clear" w:color="auto" w:fill="auto"/>
          </w:tcPr>
          <w:p w14:paraId="1402AB4F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572B144" w14:textId="77777777" w:rsidR="00BA187F" w:rsidRPr="00314050" w:rsidRDefault="00BA187F" w:rsidP="00040B9C">
            <w:pPr>
              <w:rPr>
                <w:rFonts w:ascii="Verdana" w:hAnsi="Verdana"/>
                <w:color w:val="D9D9D9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5C07670D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23094666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35DE8761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FC634A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79D98F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9C2E52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</w:tr>
      <w:tr w:rsidR="00BA187F" w:rsidRPr="00BA187F" w14:paraId="41447608" w14:textId="77777777" w:rsidTr="00314050">
        <w:trPr>
          <w:trHeight w:val="1020"/>
        </w:trPr>
        <w:tc>
          <w:tcPr>
            <w:tcW w:w="3681" w:type="dxa"/>
            <w:shd w:val="clear" w:color="auto" w:fill="auto"/>
          </w:tcPr>
          <w:p w14:paraId="64BB13E3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7F6EAFD" w14:textId="77777777" w:rsidR="00BA187F" w:rsidRPr="00314050" w:rsidRDefault="00BA187F" w:rsidP="00040B9C">
            <w:pPr>
              <w:rPr>
                <w:rFonts w:ascii="Verdana" w:hAnsi="Verdana"/>
                <w:color w:val="D9D9D9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56A1F1F5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1DCC1C32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3A627BFD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3B59DF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F3AC5B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2811EC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</w:tr>
      <w:tr w:rsidR="00BA187F" w:rsidRPr="00BA187F" w14:paraId="46D8D339" w14:textId="77777777" w:rsidTr="00314050">
        <w:trPr>
          <w:trHeight w:val="1020"/>
        </w:trPr>
        <w:tc>
          <w:tcPr>
            <w:tcW w:w="3681" w:type="dxa"/>
            <w:shd w:val="clear" w:color="auto" w:fill="auto"/>
          </w:tcPr>
          <w:p w14:paraId="7A70EEF0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598B6BD1" w14:textId="77777777" w:rsidR="00BA187F" w:rsidRPr="00314050" w:rsidRDefault="00BA187F" w:rsidP="00040B9C">
            <w:pPr>
              <w:rPr>
                <w:rFonts w:ascii="Verdana" w:hAnsi="Verdana"/>
                <w:color w:val="D9D9D9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54B409B7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19E594B0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233" w:type="dxa"/>
            <w:shd w:val="clear" w:color="auto" w:fill="auto"/>
          </w:tcPr>
          <w:p w14:paraId="1785EA4C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7A2E98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5A2D8B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9233C5" w14:textId="77777777" w:rsidR="00BA187F" w:rsidRPr="00314050" w:rsidRDefault="00BA187F" w:rsidP="00040B9C">
            <w:pPr>
              <w:rPr>
                <w:rFonts w:ascii="Verdana" w:hAnsi="Verdana"/>
                <w:sz w:val="24"/>
              </w:rPr>
            </w:pPr>
          </w:p>
        </w:tc>
      </w:tr>
    </w:tbl>
    <w:p w14:paraId="072C1690" w14:textId="77777777" w:rsidR="00695958" w:rsidRPr="008747A9" w:rsidRDefault="00695958" w:rsidP="00040B9C">
      <w:pPr>
        <w:rPr>
          <w:rFonts w:ascii="Verdana" w:hAnsi="Verdana"/>
          <w:b/>
          <w:sz w:val="20"/>
          <w:szCs w:val="20"/>
        </w:rPr>
      </w:pPr>
    </w:p>
    <w:p w14:paraId="416A5885" w14:textId="7DF02BD9" w:rsidR="00A022A6" w:rsidRPr="00663023" w:rsidRDefault="00A022A6" w:rsidP="00663023">
      <w:pPr>
        <w:spacing w:after="120"/>
        <w:rPr>
          <w:rFonts w:ascii="Verdana" w:hAnsi="Verdana"/>
          <w:b/>
          <w:szCs w:val="22"/>
        </w:rPr>
      </w:pPr>
      <w:r w:rsidRPr="00663023">
        <w:rPr>
          <w:rFonts w:ascii="Verdana" w:hAnsi="Verdana"/>
          <w:b/>
          <w:szCs w:val="22"/>
        </w:rPr>
        <w:t>Protokoll senden a</w:t>
      </w:r>
      <w:r w:rsidR="008747A9">
        <w:rPr>
          <w:rFonts w:ascii="Verdana" w:hAnsi="Verdana"/>
          <w:b/>
          <w:szCs w:val="22"/>
        </w:rPr>
        <w:t xml:space="preserve">n </w:t>
      </w:r>
      <w:hyperlink r:id="rId7" w:history="1">
        <w:r w:rsidR="008747A9" w:rsidRPr="008747A9">
          <w:rPr>
            <w:rStyle w:val="Hyperlink"/>
            <w:rFonts w:ascii="Verdana" w:hAnsi="Verdana"/>
            <w:b/>
            <w:szCs w:val="22"/>
          </w:rPr>
          <w:t>claudio.wetzstei</w:t>
        </w:r>
        <w:r w:rsidR="008747A9" w:rsidRPr="008747A9">
          <w:rPr>
            <w:rStyle w:val="Hyperlink"/>
            <w:rFonts w:ascii="Verdana" w:hAnsi="Verdana"/>
            <w:b/>
            <w:szCs w:val="22"/>
          </w:rPr>
          <w:t>n</w:t>
        </w:r>
        <w:r w:rsidR="008747A9" w:rsidRPr="008747A9">
          <w:rPr>
            <w:rStyle w:val="Hyperlink"/>
            <w:rFonts w:ascii="Verdana" w:hAnsi="Verdana"/>
            <w:b/>
            <w:szCs w:val="22"/>
          </w:rPr>
          <w:t>@bluewin.ch</w:t>
        </w:r>
      </w:hyperlink>
      <w:r w:rsidR="00663023" w:rsidRPr="00663023">
        <w:rPr>
          <w:rFonts w:ascii="Verdana" w:hAnsi="Verdana"/>
          <w:b/>
          <w:szCs w:val="22"/>
        </w:rPr>
        <w:t xml:space="preserve">. </w:t>
      </w:r>
      <w:r w:rsidRPr="00663023">
        <w:rPr>
          <w:rFonts w:ascii="Verdana" w:hAnsi="Verdana"/>
          <w:b/>
          <w:szCs w:val="22"/>
        </w:rPr>
        <w:t>Die Ausleihe wird anschliessend im Materialkalender auf</w:t>
      </w:r>
      <w:r w:rsidR="00385C2E">
        <w:rPr>
          <w:rFonts w:ascii="Verdana" w:hAnsi="Verdana"/>
          <w:b/>
          <w:szCs w:val="22"/>
        </w:rPr>
        <w:t xml:space="preserve"> </w:t>
      </w:r>
      <w:hyperlink r:id="rId8" w:history="1">
        <w:r w:rsidR="00385C2E" w:rsidRPr="00385C2E">
          <w:rPr>
            <w:rStyle w:val="Hyperlink"/>
            <w:rFonts w:ascii="Verdana" w:hAnsi="Verdana"/>
            <w:b/>
            <w:szCs w:val="22"/>
          </w:rPr>
          <w:t>https://www.olg-chur.ch</w:t>
        </w:r>
      </w:hyperlink>
      <w:r w:rsidR="00385C2E">
        <w:rPr>
          <w:rFonts w:ascii="Verdana" w:hAnsi="Verdana"/>
          <w:b/>
          <w:szCs w:val="22"/>
        </w:rPr>
        <w:t xml:space="preserve"> </w:t>
      </w:r>
      <w:r w:rsidRPr="00663023">
        <w:rPr>
          <w:rFonts w:ascii="Verdana" w:hAnsi="Verdana"/>
          <w:b/>
          <w:szCs w:val="22"/>
        </w:rPr>
        <w:t>eingetragen.</w:t>
      </w:r>
      <w:r w:rsidR="00663023" w:rsidRPr="00663023">
        <w:rPr>
          <w:rFonts w:ascii="Verdana" w:hAnsi="Verdana"/>
          <w:b/>
          <w:szCs w:val="22"/>
        </w:rPr>
        <w:t xml:space="preserve"> </w:t>
      </w:r>
      <w:r w:rsidR="008747A9">
        <w:rPr>
          <w:rFonts w:ascii="Verdana" w:hAnsi="Verdana"/>
          <w:b/>
          <w:szCs w:val="22"/>
        </w:rPr>
        <w:br/>
      </w:r>
      <w:r w:rsidR="00663023" w:rsidRPr="00663023">
        <w:rPr>
          <w:rFonts w:ascii="Verdana" w:hAnsi="Verdana"/>
          <w:b/>
          <w:szCs w:val="22"/>
        </w:rPr>
        <w:t>Nach erfolgter Materialrückgabe bitte wiederum Meldung a</w:t>
      </w:r>
      <w:r w:rsidR="008747A9">
        <w:rPr>
          <w:rFonts w:ascii="Verdana" w:hAnsi="Verdana"/>
          <w:b/>
          <w:szCs w:val="22"/>
        </w:rPr>
        <w:t xml:space="preserve">n </w:t>
      </w:r>
      <w:hyperlink r:id="rId9" w:history="1">
        <w:r w:rsidR="008747A9" w:rsidRPr="008747A9">
          <w:rPr>
            <w:rStyle w:val="Hyperlink"/>
            <w:rFonts w:ascii="Verdana" w:hAnsi="Verdana"/>
            <w:b/>
            <w:szCs w:val="22"/>
          </w:rPr>
          <w:t>claudio.wetzstein@bluewin.ch</w:t>
        </w:r>
      </w:hyperlink>
      <w:r w:rsidR="008747A9" w:rsidRPr="008747A9">
        <w:rPr>
          <w:b/>
          <w:bCs/>
        </w:rPr>
        <w:t>.</w:t>
      </w:r>
    </w:p>
    <w:sectPr w:rsidR="00A022A6" w:rsidRPr="00663023" w:rsidSect="007121FC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C2A0" w14:textId="77777777" w:rsidR="003036D3" w:rsidRDefault="003036D3" w:rsidP="00092FAE">
      <w:r>
        <w:separator/>
      </w:r>
    </w:p>
  </w:endnote>
  <w:endnote w:type="continuationSeparator" w:id="0">
    <w:p w14:paraId="49C3F3D1" w14:textId="77777777" w:rsidR="003036D3" w:rsidRDefault="003036D3" w:rsidP="000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94F88" w14:textId="77777777" w:rsidR="003036D3" w:rsidRDefault="003036D3" w:rsidP="00092FAE">
      <w:r>
        <w:separator/>
      </w:r>
    </w:p>
  </w:footnote>
  <w:footnote w:type="continuationSeparator" w:id="0">
    <w:p w14:paraId="7FA9608F" w14:textId="77777777" w:rsidR="003036D3" w:rsidRDefault="003036D3" w:rsidP="0009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50"/>
    <w:rsid w:val="000055CB"/>
    <w:rsid w:val="00022376"/>
    <w:rsid w:val="00040B9C"/>
    <w:rsid w:val="00092FAE"/>
    <w:rsid w:val="000E2100"/>
    <w:rsid w:val="001560EE"/>
    <w:rsid w:val="001A3AE5"/>
    <w:rsid w:val="001C28F2"/>
    <w:rsid w:val="00215D95"/>
    <w:rsid w:val="0028472B"/>
    <w:rsid w:val="002952EA"/>
    <w:rsid w:val="002F26FA"/>
    <w:rsid w:val="003036D3"/>
    <w:rsid w:val="00314050"/>
    <w:rsid w:val="00323436"/>
    <w:rsid w:val="003525BF"/>
    <w:rsid w:val="00385C2E"/>
    <w:rsid w:val="003E38B3"/>
    <w:rsid w:val="004D37D7"/>
    <w:rsid w:val="00505729"/>
    <w:rsid w:val="005B35FE"/>
    <w:rsid w:val="005E2C2E"/>
    <w:rsid w:val="006014DF"/>
    <w:rsid w:val="00663023"/>
    <w:rsid w:val="00695958"/>
    <w:rsid w:val="006C4B42"/>
    <w:rsid w:val="007121FC"/>
    <w:rsid w:val="007D636B"/>
    <w:rsid w:val="007E22D8"/>
    <w:rsid w:val="008747A9"/>
    <w:rsid w:val="0088489B"/>
    <w:rsid w:val="008A6E94"/>
    <w:rsid w:val="008D3879"/>
    <w:rsid w:val="008E413B"/>
    <w:rsid w:val="00A022A6"/>
    <w:rsid w:val="00A60ED7"/>
    <w:rsid w:val="00B278BB"/>
    <w:rsid w:val="00BA187F"/>
    <w:rsid w:val="00BA3379"/>
    <w:rsid w:val="00BE0858"/>
    <w:rsid w:val="00C74AC9"/>
    <w:rsid w:val="00CC480A"/>
    <w:rsid w:val="00D568EB"/>
    <w:rsid w:val="00D71116"/>
    <w:rsid w:val="00DC2602"/>
    <w:rsid w:val="00E104DF"/>
    <w:rsid w:val="00EA73E8"/>
    <w:rsid w:val="00F06CE4"/>
    <w:rsid w:val="00F07304"/>
    <w:rsid w:val="00F27123"/>
    <w:rsid w:val="00F602F6"/>
    <w:rsid w:val="00F7566E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C22CD8"/>
  <w15:chartTrackingRefBased/>
  <w15:docId w15:val="{9F74F484-8B37-1242-ABBC-555FD68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2F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2FAE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2F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2FAE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B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C4B42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A022A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747A9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g-chur.ch/materi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udio.wetzstein@bluewin.ch?subject=Reservation%20OL%20Mat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laudio.wetzstein@bluewin.ch?subject=Reservation%20OL%20Materi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L\OLG%20Chur\Material\Ausleihen\Vorlagen\Ausleihprotokoll%20Material%20OLG%20Chur%20-%20Druckvorlage_04.20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G:\OL\OLG Chur\Material\Ausleihen\Vorlagen\Ausleihprotokoll Material OLG Chur - Druckvorlage_04.2018.dotx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Telematik</Company>
  <LinksUpToDate>false</LinksUpToDate>
  <CharactersWithSpaces>833</CharactersWithSpaces>
  <SharedDoc>false</SharedDoc>
  <HLinks>
    <vt:vector size="18" baseType="variant">
      <vt:variant>
        <vt:i4>1048690</vt:i4>
      </vt:variant>
      <vt:variant>
        <vt:i4>6</vt:i4>
      </vt:variant>
      <vt:variant>
        <vt:i4>0</vt:i4>
      </vt:variant>
      <vt:variant>
        <vt:i4>5</vt:i4>
      </vt:variant>
      <vt:variant>
        <vt:lpwstr>mailto:claudio.senn@bluewin.ch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http://www.olg-chur.ch/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mailto:claudio.senn@bluewin.ch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Senn Meili</dc:creator>
  <cp:keywords/>
  <dc:description/>
  <cp:lastModifiedBy>Gaby Diethelm</cp:lastModifiedBy>
  <cp:revision>8</cp:revision>
  <cp:lastPrinted>2017-02-14T08:42:00Z</cp:lastPrinted>
  <dcterms:created xsi:type="dcterms:W3CDTF">2025-01-28T06:00:00Z</dcterms:created>
  <dcterms:modified xsi:type="dcterms:W3CDTF">2025-01-28T06:11:00Z</dcterms:modified>
</cp:coreProperties>
</file>